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A6779" w14:textId="77777777" w:rsidR="008E1563" w:rsidRPr="00395A97" w:rsidRDefault="008E1563" w:rsidP="008E1563">
      <w:pPr>
        <w:pStyle w:val="Zkladntext"/>
        <w:spacing w:before="8"/>
        <w:jc w:val="right"/>
        <w:rPr>
          <w:bCs/>
          <w:sz w:val="16"/>
          <w:szCs w:val="16"/>
          <w:lang w:val="cs-CZ"/>
        </w:rPr>
      </w:pPr>
      <w:r w:rsidRPr="00395A97">
        <w:rPr>
          <w:bCs/>
          <w:sz w:val="16"/>
          <w:szCs w:val="16"/>
          <w:lang w:val="cs-CZ"/>
        </w:rPr>
        <w:t>č. j. MSMT -6026/2025-1</w:t>
      </w:r>
    </w:p>
    <w:p w14:paraId="38A03A24" w14:textId="77777777" w:rsidR="008E1563" w:rsidRDefault="008E1563" w:rsidP="008E1563">
      <w:pPr>
        <w:jc w:val="center"/>
        <w:rPr>
          <w:b/>
          <w:color w:val="231F20"/>
          <w:sz w:val="20"/>
          <w:lang w:val="cs-CZ"/>
        </w:rPr>
      </w:pPr>
    </w:p>
    <w:p w14:paraId="75E33EDC" w14:textId="77777777" w:rsidR="008E1563" w:rsidRDefault="008E1563" w:rsidP="008E1563">
      <w:pPr>
        <w:jc w:val="center"/>
        <w:rPr>
          <w:b/>
          <w:color w:val="231F20"/>
          <w:spacing w:val="-17"/>
          <w:sz w:val="20"/>
          <w:lang w:val="cs-CZ"/>
        </w:rPr>
      </w:pPr>
      <w:r w:rsidRPr="00914C7B">
        <w:rPr>
          <w:b/>
          <w:color w:val="231F20"/>
          <w:sz w:val="20"/>
          <w:lang w:val="cs-CZ"/>
        </w:rPr>
        <w:t>Žádost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posouzení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zdravotní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způsobilosti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k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tělesné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výchově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pohybovým aktivitám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organizovaným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MŠ,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ZŠ,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SŠ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VOŠ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>
        <w:rPr>
          <w:b/>
          <w:color w:val="231F20"/>
          <w:spacing w:val="-17"/>
          <w:sz w:val="20"/>
          <w:lang w:val="cs-CZ"/>
        </w:rPr>
        <w:t xml:space="preserve">registrujícím lékařem </w:t>
      </w:r>
    </w:p>
    <w:p w14:paraId="29EF63AD" w14:textId="77777777" w:rsidR="008E1563" w:rsidRPr="00914C7B" w:rsidRDefault="008E1563" w:rsidP="008E1563">
      <w:pPr>
        <w:jc w:val="center"/>
        <w:rPr>
          <w:sz w:val="20"/>
          <w:lang w:val="cs-CZ"/>
        </w:rPr>
      </w:pPr>
      <w:r w:rsidRPr="00914C7B">
        <w:rPr>
          <w:color w:val="231F20"/>
          <w:sz w:val="20"/>
          <w:lang w:val="cs-CZ"/>
        </w:rPr>
        <w:t>(v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souladu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Úmluvou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o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právech osob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zdravotním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postižením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10/2010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m.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s.,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zákony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>
        <w:rPr>
          <w:color w:val="231F20"/>
          <w:spacing w:val="-17"/>
          <w:sz w:val="20"/>
          <w:lang w:val="cs-CZ"/>
        </w:rPr>
        <w:br/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561/2004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 373/2011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vyhláškou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391/2013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Sb.)</w:t>
      </w:r>
    </w:p>
    <w:p w14:paraId="5FCFB119" w14:textId="77777777" w:rsidR="008E1563" w:rsidRPr="006761A1" w:rsidRDefault="008E1563" w:rsidP="008E1563">
      <w:pPr>
        <w:pStyle w:val="Zkladntext"/>
        <w:spacing w:before="5"/>
        <w:rPr>
          <w:i/>
          <w:sz w:val="14"/>
          <w:lang w:val="cs-CZ"/>
        </w:rPr>
      </w:pPr>
    </w:p>
    <w:tbl>
      <w:tblPr>
        <w:tblStyle w:val="TableNormal"/>
        <w:tblW w:w="8577" w:type="dxa"/>
        <w:tblInd w:w="3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3013"/>
        <w:gridCol w:w="2552"/>
      </w:tblGrid>
      <w:tr w:rsidR="008E1563" w:rsidRPr="00914C7B" w14:paraId="3A7FE8BC" w14:textId="77777777" w:rsidTr="00C642A8">
        <w:trPr>
          <w:trHeight w:val="586"/>
        </w:trPr>
        <w:tc>
          <w:tcPr>
            <w:tcW w:w="6025" w:type="dxa"/>
            <w:gridSpan w:val="2"/>
            <w:tcBorders>
              <w:top w:val="nil"/>
              <w:left w:val="nil"/>
            </w:tcBorders>
            <w:shd w:val="clear" w:color="auto" w:fill="FEDEC7"/>
          </w:tcPr>
          <w:p w14:paraId="3DC9F056" w14:textId="77777777" w:rsidR="008E1563" w:rsidRPr="0095115C" w:rsidRDefault="008E1563" w:rsidP="00C642A8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  <w:bookmarkStart w:id="0" w:name="_Hlk201132987"/>
            <w:r w:rsidRPr="0095115C">
              <w:rPr>
                <w:b/>
                <w:color w:val="231F20"/>
                <w:sz w:val="18"/>
                <w:lang w:val="cs-CZ"/>
              </w:rPr>
              <w:t>Jméno a příjmení posuzované osoby:</w:t>
            </w:r>
          </w:p>
          <w:p w14:paraId="0715EE6F" w14:textId="77777777" w:rsidR="008E1563" w:rsidRPr="0095115C" w:rsidRDefault="008E1563" w:rsidP="00C642A8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</w:p>
          <w:p w14:paraId="6F68CDF8" w14:textId="77777777" w:rsidR="008E1563" w:rsidRPr="0095115C" w:rsidRDefault="008E1563" w:rsidP="00C642A8">
            <w:pPr>
              <w:pStyle w:val="TableParagraph"/>
              <w:spacing w:before="84"/>
              <w:ind w:left="85"/>
              <w:rPr>
                <w:b/>
                <w:sz w:val="18"/>
                <w:lang w:val="cs-CZ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  <w:shd w:val="clear" w:color="auto" w:fill="FEDEC7"/>
          </w:tcPr>
          <w:p w14:paraId="22B2A565" w14:textId="77777777" w:rsidR="008E1563" w:rsidRPr="0095115C" w:rsidRDefault="008E1563" w:rsidP="00C642A8">
            <w:pPr>
              <w:pStyle w:val="TableParagraph"/>
              <w:spacing w:before="84"/>
              <w:ind w:left="76"/>
              <w:rPr>
                <w:b/>
                <w:sz w:val="18"/>
                <w:lang w:val="cs-CZ"/>
              </w:rPr>
            </w:pPr>
            <w:r w:rsidRPr="0095115C">
              <w:rPr>
                <w:b/>
                <w:color w:val="231F20"/>
                <w:sz w:val="18"/>
                <w:lang w:val="cs-CZ"/>
              </w:rPr>
              <w:t>Evidenční číslo posudku:</w:t>
            </w:r>
          </w:p>
        </w:tc>
      </w:tr>
      <w:tr w:rsidR="008E1563" w:rsidRPr="00914C7B" w14:paraId="40431248" w14:textId="77777777" w:rsidTr="00C642A8">
        <w:trPr>
          <w:trHeight w:val="576"/>
        </w:trPr>
        <w:tc>
          <w:tcPr>
            <w:tcW w:w="3012" w:type="dxa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5810545B" w14:textId="77777777" w:rsidR="008E1563" w:rsidRPr="0095115C" w:rsidRDefault="008E1563" w:rsidP="00C642A8">
            <w:pPr>
              <w:pStyle w:val="TableParagraph"/>
              <w:spacing w:before="74"/>
              <w:ind w:left="85"/>
              <w:rPr>
                <w:b/>
                <w:sz w:val="18"/>
                <w:lang w:val="cs-CZ"/>
              </w:rPr>
            </w:pPr>
            <w:r w:rsidRPr="0095115C">
              <w:rPr>
                <w:b/>
                <w:sz w:val="18"/>
                <w:lang w:val="cs-CZ"/>
              </w:rPr>
              <w:t>Datum narození:</w:t>
            </w:r>
          </w:p>
        </w:tc>
        <w:tc>
          <w:tcPr>
            <w:tcW w:w="5565" w:type="dxa"/>
            <w:gridSpan w:val="2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0580FBA8" w14:textId="77777777" w:rsidR="008E1563" w:rsidRPr="0095115C" w:rsidRDefault="008E1563" w:rsidP="00C642A8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 w:rsidRPr="0095115C">
              <w:rPr>
                <w:b/>
                <w:color w:val="231F20"/>
                <w:sz w:val="18"/>
                <w:lang w:val="cs-CZ"/>
              </w:rPr>
              <w:t>Adresa trvalého pobytu:</w:t>
            </w:r>
          </w:p>
        </w:tc>
      </w:tr>
      <w:tr w:rsidR="008E1563" w:rsidRPr="00914C7B" w14:paraId="591A01E6" w14:textId="77777777" w:rsidTr="00C642A8">
        <w:trPr>
          <w:trHeight w:val="850"/>
        </w:trPr>
        <w:tc>
          <w:tcPr>
            <w:tcW w:w="8577" w:type="dxa"/>
            <w:gridSpan w:val="3"/>
            <w:tcBorders>
              <w:top w:val="single" w:sz="4" w:space="0" w:color="auto"/>
              <w:left w:val="nil"/>
            </w:tcBorders>
            <w:shd w:val="clear" w:color="auto" w:fill="FEDEC7"/>
          </w:tcPr>
          <w:p w14:paraId="68211B1C" w14:textId="77777777" w:rsidR="008E1563" w:rsidRPr="0095115C" w:rsidRDefault="008E1563" w:rsidP="00C642A8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 w:rsidRPr="0095115C">
              <w:rPr>
                <w:b/>
                <w:color w:val="231F20"/>
                <w:sz w:val="18"/>
                <w:lang w:val="cs-CZ"/>
              </w:rPr>
              <w:t xml:space="preserve">Poskytovatel zdravotních služeb vydávající posudek: </w:t>
            </w:r>
          </w:p>
        </w:tc>
      </w:tr>
      <w:tr w:rsidR="008E1563" w:rsidRPr="00914C7B" w14:paraId="6D101F72" w14:textId="77777777" w:rsidTr="00C642A8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55C7B0A4" w14:textId="77777777" w:rsidR="008E1563" w:rsidRPr="0095115C" w:rsidRDefault="008E1563" w:rsidP="00C642A8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 w:rsidRPr="0095115C">
              <w:rPr>
                <w:b/>
                <w:color w:val="231F20"/>
                <w:sz w:val="20"/>
                <w:lang w:val="cs-CZ"/>
              </w:rPr>
              <w:t>Na základě výsledků lékařské prohlídky je posuzovaná osoba:</w:t>
            </w:r>
          </w:p>
          <w:p w14:paraId="68D0667B" w14:textId="77777777" w:rsidR="008E1563" w:rsidRPr="0095115C" w:rsidRDefault="008E1563" w:rsidP="008E1563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5115C">
              <w:rPr>
                <w:color w:val="231F20"/>
                <w:sz w:val="20"/>
                <w:lang w:val="cs-CZ"/>
              </w:rPr>
              <w:t>zdravotně</w:t>
            </w:r>
            <w:r w:rsidRPr="0095115C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5115C">
              <w:rPr>
                <w:color w:val="231F20"/>
                <w:sz w:val="20"/>
                <w:lang w:val="cs-CZ"/>
              </w:rPr>
              <w:t>způsobilá</w:t>
            </w:r>
          </w:p>
          <w:p w14:paraId="1DF873E6" w14:textId="77777777" w:rsidR="008E1563" w:rsidRPr="0095115C" w:rsidRDefault="008E1563" w:rsidP="008E1563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5115C">
              <w:rPr>
                <w:color w:val="231F20"/>
                <w:sz w:val="20"/>
                <w:lang w:val="cs-CZ"/>
              </w:rPr>
              <w:t>zdravotně</w:t>
            </w:r>
            <w:r w:rsidRPr="0095115C">
              <w:rPr>
                <w:color w:val="231F20"/>
                <w:spacing w:val="-7"/>
                <w:sz w:val="20"/>
                <w:lang w:val="cs-CZ"/>
              </w:rPr>
              <w:t xml:space="preserve"> </w:t>
            </w:r>
            <w:r w:rsidRPr="0095115C">
              <w:rPr>
                <w:color w:val="231F20"/>
                <w:sz w:val="20"/>
                <w:lang w:val="cs-CZ"/>
              </w:rPr>
              <w:t>nezpůsobilá</w:t>
            </w:r>
          </w:p>
          <w:p w14:paraId="5F82F1A7" w14:textId="77777777" w:rsidR="008E1563" w:rsidRPr="0095115C" w:rsidRDefault="008E1563" w:rsidP="008E1563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5115C">
              <w:rPr>
                <w:color w:val="231F20"/>
                <w:sz w:val="20"/>
                <w:lang w:val="cs-CZ"/>
              </w:rPr>
              <w:t>zdravotně</w:t>
            </w:r>
            <w:r w:rsidRPr="0095115C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5115C">
              <w:rPr>
                <w:color w:val="231F20"/>
                <w:sz w:val="20"/>
                <w:lang w:val="cs-CZ"/>
              </w:rPr>
              <w:t>způsobilá</w:t>
            </w:r>
            <w:r w:rsidRPr="0095115C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5115C">
              <w:rPr>
                <w:color w:val="231F20"/>
                <w:sz w:val="20"/>
                <w:lang w:val="cs-CZ"/>
              </w:rPr>
              <w:t>s</w:t>
            </w:r>
            <w:r w:rsidRPr="0095115C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5115C">
              <w:rPr>
                <w:color w:val="231F20"/>
                <w:sz w:val="20"/>
                <w:lang w:val="cs-CZ"/>
              </w:rPr>
              <w:t>podmínkou</w:t>
            </w:r>
            <w:r w:rsidRPr="0095115C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5115C">
              <w:rPr>
                <w:color w:val="231F20"/>
                <w:sz w:val="20"/>
                <w:lang w:val="cs-CZ"/>
              </w:rPr>
              <w:t>(podmínky</w:t>
            </w:r>
            <w:r w:rsidRPr="0095115C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5115C">
              <w:rPr>
                <w:color w:val="231F20"/>
                <w:sz w:val="20"/>
                <w:lang w:val="cs-CZ"/>
              </w:rPr>
              <w:t>viz</w:t>
            </w:r>
            <w:r w:rsidRPr="0095115C">
              <w:rPr>
                <w:color w:val="231F20"/>
                <w:spacing w:val="-8"/>
                <w:sz w:val="20"/>
                <w:lang w:val="cs-CZ"/>
              </w:rPr>
              <w:t xml:space="preserve"> dále</w:t>
            </w:r>
            <w:r w:rsidRPr="0095115C">
              <w:rPr>
                <w:color w:val="231F20"/>
                <w:sz w:val="20"/>
                <w:lang w:val="cs-CZ"/>
              </w:rPr>
              <w:t>)</w:t>
            </w:r>
          </w:p>
          <w:p w14:paraId="3D7D8F3A" w14:textId="77777777" w:rsidR="008E1563" w:rsidRPr="0095115C" w:rsidRDefault="008E1563" w:rsidP="00C642A8">
            <w:pPr>
              <w:pStyle w:val="TableParagraph"/>
              <w:spacing w:before="68"/>
              <w:ind w:left="94"/>
              <w:rPr>
                <w:b/>
                <w:color w:val="231F20"/>
                <w:sz w:val="20"/>
                <w:lang w:val="cs-CZ"/>
              </w:rPr>
            </w:pPr>
          </w:p>
          <w:p w14:paraId="14EC6BB4" w14:textId="77777777" w:rsidR="008E1563" w:rsidRPr="0095115C" w:rsidRDefault="008E1563" w:rsidP="00C642A8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 w:rsidRPr="0095115C">
              <w:rPr>
                <w:b/>
                <w:color w:val="231F20"/>
                <w:sz w:val="20"/>
                <w:lang w:val="cs-CZ"/>
              </w:rPr>
              <w:t>Lze doporučit vhodný typ TV:</w:t>
            </w:r>
          </w:p>
          <w:p w14:paraId="4CECA4BE" w14:textId="77777777" w:rsidR="008E1563" w:rsidRPr="0095115C" w:rsidRDefault="008E1563" w:rsidP="008E1563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5115C">
              <w:rPr>
                <w:color w:val="231F20"/>
                <w:sz w:val="18"/>
                <w:lang w:val="cs-CZ"/>
              </w:rPr>
              <w:t>Inkluzivní</w:t>
            </w:r>
            <w:r w:rsidRPr="0095115C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5115C">
              <w:rPr>
                <w:color w:val="231F20"/>
                <w:sz w:val="18"/>
                <w:lang w:val="cs-CZ"/>
              </w:rPr>
              <w:t>TV (společná s ostatními spolužáky)</w:t>
            </w:r>
            <w:r w:rsidRPr="0095115C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5115C">
              <w:rPr>
                <w:color w:val="231F20"/>
                <w:sz w:val="18"/>
                <w:lang w:val="cs-CZ"/>
              </w:rPr>
              <w:t>–</w:t>
            </w:r>
            <w:r w:rsidRPr="0095115C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8"/>
                <w:lang w:val="cs-CZ"/>
              </w:rPr>
              <w:t>s</w:t>
            </w:r>
            <w:r w:rsidRPr="0095115C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8"/>
                <w:lang w:val="cs-CZ"/>
              </w:rPr>
              <w:t>nezbytnými</w:t>
            </w:r>
            <w:r w:rsidRPr="0095115C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8"/>
                <w:lang w:val="cs-CZ"/>
              </w:rPr>
              <w:t>úpravami</w:t>
            </w:r>
            <w:r w:rsidRPr="0095115C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8"/>
                <w:lang w:val="cs-CZ"/>
              </w:rPr>
              <w:t>obsahu</w:t>
            </w:r>
            <w:r w:rsidRPr="0095115C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5115C">
              <w:rPr>
                <w:color w:val="231F20"/>
                <w:sz w:val="18"/>
                <w:lang w:val="cs-CZ"/>
              </w:rPr>
              <w:t>a</w:t>
            </w:r>
            <w:r w:rsidRPr="0095115C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8"/>
                <w:lang w:val="cs-CZ"/>
              </w:rPr>
              <w:t>podmínek</w:t>
            </w:r>
            <w:r w:rsidRPr="0095115C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8"/>
                <w:lang w:val="cs-CZ"/>
              </w:rPr>
              <w:t>dle</w:t>
            </w:r>
            <w:r w:rsidRPr="0095115C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8"/>
                <w:lang w:val="cs-CZ"/>
              </w:rPr>
              <w:t>doporučených</w:t>
            </w:r>
            <w:r w:rsidRPr="0095115C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8"/>
                <w:lang w:val="cs-CZ"/>
              </w:rPr>
              <w:t>pohybových</w:t>
            </w:r>
            <w:r w:rsidRPr="0095115C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8"/>
                <w:lang w:val="cs-CZ"/>
              </w:rPr>
              <w:t>aktivit</w:t>
            </w:r>
          </w:p>
          <w:p w14:paraId="2D78EA63" w14:textId="77777777" w:rsidR="008E1563" w:rsidRPr="0095115C" w:rsidRDefault="008E1563" w:rsidP="008E1563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5115C">
              <w:rPr>
                <w:color w:val="231F20"/>
                <w:sz w:val="18"/>
                <w:lang w:val="cs-CZ"/>
              </w:rPr>
              <w:t>Zdravotní a aplikovaná TV –</w:t>
            </w:r>
            <w:r w:rsidRPr="0095115C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8"/>
                <w:lang w:val="cs-CZ"/>
              </w:rPr>
              <w:t>individualizovaná</w:t>
            </w:r>
            <w:r w:rsidRPr="0095115C">
              <w:rPr>
                <w:i/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8"/>
                <w:lang w:val="cs-CZ"/>
              </w:rPr>
              <w:t>výuka s účastí žáků se speciálními vzdělávacími potřebami</w:t>
            </w:r>
          </w:p>
          <w:p w14:paraId="12C497E2" w14:textId="77777777" w:rsidR="008E1563" w:rsidRPr="0095115C" w:rsidRDefault="008E1563" w:rsidP="008E1563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5115C">
              <w:rPr>
                <w:color w:val="231F20"/>
                <w:sz w:val="18"/>
                <w:lang w:val="cs-CZ"/>
              </w:rPr>
              <w:t>Rehabilitační</w:t>
            </w:r>
            <w:r w:rsidRPr="0095115C">
              <w:rPr>
                <w:color w:val="231F20"/>
                <w:spacing w:val="-9"/>
                <w:sz w:val="18"/>
                <w:lang w:val="cs-CZ"/>
              </w:rPr>
              <w:t xml:space="preserve"> a zdravotní/léčebná </w:t>
            </w:r>
            <w:r w:rsidRPr="0095115C">
              <w:rPr>
                <w:color w:val="231F20"/>
                <w:sz w:val="18"/>
                <w:lang w:val="cs-CZ"/>
              </w:rPr>
              <w:t>TV</w:t>
            </w:r>
            <w:r w:rsidRPr="0095115C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5115C">
              <w:rPr>
                <w:color w:val="231F20"/>
                <w:sz w:val="18"/>
                <w:lang w:val="cs-CZ"/>
              </w:rPr>
              <w:t>–</w:t>
            </w:r>
            <w:r w:rsidRPr="0095115C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8"/>
                <w:lang w:val="cs-CZ"/>
              </w:rPr>
              <w:t>individuální</w:t>
            </w:r>
            <w:r w:rsidRPr="0095115C">
              <w:rPr>
                <w:i/>
                <w:color w:val="231F20"/>
                <w:spacing w:val="-9"/>
                <w:sz w:val="18"/>
                <w:lang w:val="cs-CZ"/>
              </w:rPr>
              <w:t xml:space="preserve"> zdravotně orientovaná </w:t>
            </w:r>
            <w:r w:rsidRPr="0095115C">
              <w:rPr>
                <w:i/>
                <w:color w:val="231F20"/>
                <w:sz w:val="18"/>
                <w:lang w:val="cs-CZ"/>
              </w:rPr>
              <w:t>cvičení realizovaná specializovaným speciálním pedagogem nebo fyzioterapeutem</w:t>
            </w:r>
          </w:p>
          <w:p w14:paraId="1B036A42" w14:textId="77777777" w:rsidR="008E1563" w:rsidRPr="0095115C" w:rsidRDefault="008E1563" w:rsidP="00C642A8">
            <w:pPr>
              <w:pStyle w:val="TableParagraph"/>
              <w:tabs>
                <w:tab w:val="left" w:pos="312"/>
              </w:tabs>
              <w:spacing w:before="178"/>
              <w:ind w:left="311"/>
              <w:rPr>
                <w:sz w:val="20"/>
                <w:szCs w:val="20"/>
                <w:lang w:val="cs-CZ"/>
              </w:rPr>
            </w:pPr>
          </w:p>
        </w:tc>
      </w:tr>
      <w:tr w:rsidR="008E1563" w:rsidRPr="00914C7B" w14:paraId="2272B669" w14:textId="77777777" w:rsidTr="00C642A8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1E933E78" w14:textId="77777777" w:rsidR="008E1563" w:rsidRPr="0095115C" w:rsidRDefault="008E1563" w:rsidP="00C642A8">
            <w:pPr>
              <w:pStyle w:val="TableParagraph"/>
              <w:spacing w:before="178" w:after="240"/>
              <w:ind w:left="95"/>
              <w:rPr>
                <w:color w:val="231F20"/>
                <w:sz w:val="18"/>
                <w:lang w:val="cs-CZ"/>
              </w:rPr>
            </w:pPr>
            <w:r w:rsidRPr="0095115C">
              <w:rPr>
                <w:color w:val="231F20"/>
                <w:sz w:val="18"/>
                <w:lang w:val="cs-CZ"/>
              </w:rPr>
              <w:t>Datum ukončení platnosti posudku (posudek se vystavuje na dobu):</w:t>
            </w:r>
          </w:p>
          <w:p w14:paraId="11D0445C" w14:textId="77777777" w:rsidR="008E1563" w:rsidRPr="0095115C" w:rsidRDefault="008E1563" w:rsidP="00C642A8">
            <w:pPr>
              <w:pStyle w:val="TableParagraph"/>
              <w:spacing w:before="68"/>
              <w:ind w:left="95"/>
              <w:rPr>
                <w:color w:val="231F20"/>
                <w:sz w:val="18"/>
                <w:lang w:val="cs-CZ"/>
              </w:rPr>
            </w:pPr>
            <w:r w:rsidRPr="0095115C">
              <w:rPr>
                <w:color w:val="231F20"/>
                <w:sz w:val="18"/>
                <w:lang w:val="cs-CZ"/>
              </w:rPr>
              <w:t>Datum vydání lékařského posudku:</w:t>
            </w:r>
          </w:p>
          <w:p w14:paraId="7DDB2AD3" w14:textId="77777777" w:rsidR="008E1563" w:rsidRPr="0095115C" w:rsidRDefault="008E1563" w:rsidP="00C642A8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 w:rsidRPr="0095115C">
              <w:rPr>
                <w:color w:val="231F20"/>
                <w:sz w:val="18"/>
                <w:lang w:val="cs-CZ"/>
              </w:rPr>
              <w:t>Jméno</w:t>
            </w:r>
            <w:r w:rsidRPr="0095115C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5115C">
              <w:rPr>
                <w:color w:val="231F20"/>
                <w:sz w:val="18"/>
                <w:lang w:val="cs-CZ"/>
              </w:rPr>
              <w:t>lékaře:</w:t>
            </w:r>
          </w:p>
          <w:p w14:paraId="5C06E3B3" w14:textId="77777777" w:rsidR="008E1563" w:rsidRPr="0095115C" w:rsidRDefault="008E1563" w:rsidP="00C642A8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  <w:r w:rsidRPr="0095115C">
              <w:rPr>
                <w:color w:val="231F20"/>
                <w:sz w:val="18"/>
                <w:lang w:val="cs-CZ"/>
              </w:rPr>
              <w:t>Podpis a razítko lékaře:</w:t>
            </w:r>
            <w:r w:rsidRPr="0095115C">
              <w:rPr>
                <w:color w:val="231F20"/>
                <w:sz w:val="18"/>
                <w:lang w:val="cs-CZ"/>
              </w:rPr>
              <w:tab/>
            </w:r>
          </w:p>
          <w:p w14:paraId="0F5A3E65" w14:textId="77777777" w:rsidR="008E1563" w:rsidRPr="0095115C" w:rsidRDefault="008E1563" w:rsidP="00C642A8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14185F8B" w14:textId="77777777" w:rsidR="008E1563" w:rsidRPr="0095115C" w:rsidRDefault="008E1563" w:rsidP="00C642A8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0616097A" w14:textId="77777777" w:rsidR="008E1563" w:rsidRPr="0095115C" w:rsidRDefault="008E1563" w:rsidP="00C642A8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 w:rsidRPr="0095115C">
              <w:rPr>
                <w:color w:val="231F20"/>
                <w:sz w:val="18"/>
                <w:lang w:val="cs-CZ"/>
              </w:rPr>
              <w:t>Podpis žadatele – potvrzení o převzetí posudku:</w:t>
            </w:r>
          </w:p>
          <w:p w14:paraId="167646B8" w14:textId="77777777" w:rsidR="008E1563" w:rsidRPr="0095115C" w:rsidRDefault="008E1563" w:rsidP="00C642A8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color w:val="231F20"/>
                <w:sz w:val="16"/>
                <w:lang w:val="cs-CZ"/>
              </w:rPr>
            </w:pPr>
            <w:r w:rsidRPr="0095115C">
              <w:rPr>
                <w:i/>
                <w:color w:val="231F20"/>
                <w:sz w:val="16"/>
                <w:lang w:val="cs-CZ"/>
              </w:rPr>
              <w:t>Má-li</w:t>
            </w:r>
            <w:r w:rsidRPr="0095115C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posuzovaná</w:t>
            </w:r>
            <w:r w:rsidRPr="0095115C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osoba</w:t>
            </w:r>
            <w:r w:rsidRPr="0095115C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nebo</w:t>
            </w:r>
            <w:r w:rsidRPr="0095115C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zákonný</w:t>
            </w:r>
            <w:r w:rsidRPr="0095115C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zástupce</w:t>
            </w:r>
            <w:r w:rsidRPr="0095115C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za</w:t>
            </w:r>
            <w:r w:rsidRPr="0095115C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pacing w:val="-2"/>
                <w:sz w:val="16"/>
                <w:lang w:val="cs-CZ"/>
              </w:rPr>
              <w:t>to,</w:t>
            </w:r>
            <w:r w:rsidRPr="0095115C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že</w:t>
            </w:r>
            <w:r w:rsidRPr="0095115C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je</w:t>
            </w:r>
            <w:r w:rsidRPr="0095115C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lékařský</w:t>
            </w:r>
            <w:r w:rsidRPr="0095115C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posudek</w:t>
            </w:r>
            <w:r w:rsidRPr="0095115C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nesprávný,</w:t>
            </w:r>
            <w:r w:rsidRPr="0095115C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může</w:t>
            </w:r>
            <w:r w:rsidRPr="0095115C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podle</w:t>
            </w:r>
            <w:r w:rsidRPr="0095115C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ustanovení</w:t>
            </w:r>
            <w:r w:rsidRPr="0095115C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pacing w:val="-7"/>
                <w:sz w:val="16"/>
                <w:lang w:val="cs-CZ"/>
              </w:rPr>
              <w:br/>
            </w:r>
            <w:r w:rsidRPr="0095115C">
              <w:rPr>
                <w:i/>
                <w:color w:val="231F20"/>
                <w:sz w:val="16"/>
                <w:lang w:val="cs-CZ"/>
              </w:rPr>
              <w:t>§</w:t>
            </w:r>
            <w:r w:rsidRPr="0095115C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46</w:t>
            </w:r>
            <w:r w:rsidRPr="0095115C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odst.</w:t>
            </w:r>
            <w:r w:rsidRPr="0095115C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1</w:t>
            </w:r>
            <w:r w:rsidRPr="0095115C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zákona č. 373/2011 Sb., do 10 pracovních dnů ode dne jeho prokazatelného předání, podat návrh na jeho přezkoumání poskytovateli, který posudek</w:t>
            </w:r>
            <w:r w:rsidRPr="0095115C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vydal.</w:t>
            </w:r>
            <w:r w:rsidRPr="0095115C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Návrh</w:t>
            </w:r>
            <w:r w:rsidRPr="0095115C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na</w:t>
            </w:r>
            <w:r w:rsidRPr="0095115C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přezkoumání</w:t>
            </w:r>
            <w:r w:rsidRPr="0095115C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lékařského</w:t>
            </w:r>
            <w:r w:rsidRPr="0095115C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posudku</w:t>
            </w:r>
            <w:r w:rsidRPr="0095115C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nemá</w:t>
            </w:r>
            <w:r w:rsidRPr="0095115C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odkladný</w:t>
            </w:r>
            <w:r w:rsidRPr="0095115C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účinek,</w:t>
            </w:r>
            <w:r w:rsidRPr="0095115C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jestliže</w:t>
            </w:r>
            <w:r w:rsidRPr="0095115C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5115C">
              <w:rPr>
                <w:color w:val="231F20"/>
                <w:sz w:val="16"/>
                <w:lang w:val="cs-CZ"/>
              </w:rPr>
              <w:t>z</w:t>
            </w:r>
            <w:r w:rsidRPr="0095115C">
              <w:rPr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jeho</w:t>
            </w:r>
            <w:r w:rsidRPr="0095115C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závěru</w:t>
            </w:r>
            <w:r w:rsidRPr="0095115C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vyplývá,</w:t>
            </w:r>
            <w:r w:rsidRPr="0095115C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že</w:t>
            </w:r>
            <w:r w:rsidRPr="0095115C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posuzovaná</w:t>
            </w:r>
            <w:r w:rsidRPr="0095115C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osoba je</w:t>
            </w:r>
            <w:r w:rsidRPr="0095115C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pro</w:t>
            </w:r>
            <w:r w:rsidRPr="0095115C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účel,</w:t>
            </w:r>
            <w:r w:rsidRPr="0095115C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pro</w:t>
            </w:r>
            <w:r w:rsidRPr="0095115C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který</w:t>
            </w:r>
            <w:r w:rsidRPr="0095115C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byla</w:t>
            </w:r>
            <w:r w:rsidRPr="0095115C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posuzovaná,</w:t>
            </w:r>
            <w:r w:rsidRPr="0095115C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zdravotně</w:t>
            </w:r>
            <w:r w:rsidRPr="0095115C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nezpůsobilá</w:t>
            </w:r>
            <w:r w:rsidRPr="0095115C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nebo</w:t>
            </w:r>
            <w:r w:rsidRPr="0095115C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zdravotně</w:t>
            </w:r>
            <w:r w:rsidRPr="0095115C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způsobilá</w:t>
            </w:r>
            <w:r w:rsidRPr="0095115C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5115C">
              <w:rPr>
                <w:color w:val="231F20"/>
                <w:sz w:val="16"/>
                <w:lang w:val="cs-CZ"/>
              </w:rPr>
              <w:t>s</w:t>
            </w:r>
            <w:r w:rsidRPr="0095115C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podmínkou.</w:t>
            </w:r>
            <w:r w:rsidRPr="0095115C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Práva</w:t>
            </w:r>
            <w:r w:rsidRPr="0095115C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na</w:t>
            </w:r>
            <w:r w:rsidRPr="0095115C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podání</w:t>
            </w:r>
            <w:r w:rsidRPr="0095115C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návrhu</w:t>
            </w:r>
            <w:r w:rsidRPr="0095115C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na</w:t>
            </w:r>
            <w:r w:rsidRPr="0095115C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pře</w:t>
            </w:r>
            <w:r w:rsidRPr="0095115C">
              <w:rPr>
                <w:i/>
                <w:color w:val="231F20"/>
                <w:spacing w:val="-3"/>
                <w:sz w:val="16"/>
                <w:lang w:val="cs-CZ"/>
              </w:rPr>
              <w:t>zkoumání</w:t>
            </w:r>
            <w:r w:rsidRPr="0095115C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je</w:t>
            </w:r>
            <w:r w:rsidRPr="0095115C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možné</w:t>
            </w:r>
            <w:r w:rsidRPr="0095115C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se</w:t>
            </w:r>
            <w:r w:rsidRPr="0095115C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pacing w:val="-3"/>
                <w:sz w:val="16"/>
                <w:lang w:val="cs-CZ"/>
              </w:rPr>
              <w:t>vzdát</w:t>
            </w:r>
            <w:r w:rsidRPr="0095115C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na</w:t>
            </w:r>
            <w:r w:rsidRPr="0095115C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pacing w:val="-3"/>
                <w:sz w:val="16"/>
                <w:lang w:val="cs-CZ"/>
              </w:rPr>
              <w:t>základě</w:t>
            </w:r>
            <w:r w:rsidRPr="0095115C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5115C">
              <w:rPr>
                <w:color w:val="231F20"/>
                <w:sz w:val="16"/>
                <w:lang w:val="cs-CZ"/>
              </w:rPr>
              <w:t>§</w:t>
            </w:r>
            <w:r w:rsidRPr="0095115C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43</w:t>
            </w:r>
            <w:r w:rsidRPr="0095115C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odst.</w:t>
            </w:r>
            <w:r w:rsidRPr="0095115C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3</w:t>
            </w:r>
            <w:r w:rsidRPr="0095115C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pacing w:val="-3"/>
                <w:sz w:val="16"/>
                <w:lang w:val="cs-CZ"/>
              </w:rPr>
              <w:t>zákona</w:t>
            </w:r>
            <w:r w:rsidRPr="0095115C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č.</w:t>
            </w:r>
            <w:r w:rsidRPr="0095115C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pacing w:val="-3"/>
                <w:sz w:val="16"/>
                <w:lang w:val="cs-CZ"/>
              </w:rPr>
              <w:t>373/2011</w:t>
            </w:r>
            <w:r w:rsidRPr="0095115C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5115C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5115C">
              <w:rPr>
                <w:color w:val="231F20"/>
                <w:sz w:val="16"/>
                <w:lang w:val="cs-CZ"/>
              </w:rPr>
              <w:t>o</w:t>
            </w:r>
            <w:r w:rsidRPr="0095115C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speciﬁckých</w:t>
            </w:r>
            <w:r w:rsidRPr="0095115C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pacing w:val="-3"/>
                <w:sz w:val="16"/>
                <w:lang w:val="cs-CZ"/>
              </w:rPr>
              <w:t>zdravotních</w:t>
            </w:r>
            <w:r w:rsidRPr="0095115C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službách</w:t>
            </w:r>
            <w:r w:rsidRPr="0095115C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+</w:t>
            </w:r>
            <w:r w:rsidRPr="0095115C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vyhlášky</w:t>
            </w:r>
            <w:r w:rsidRPr="0095115C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č.</w:t>
            </w:r>
            <w:r w:rsidRPr="0095115C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z w:val="16"/>
                <w:lang w:val="cs-CZ"/>
              </w:rPr>
              <w:t>98/2012</w:t>
            </w:r>
            <w:r w:rsidRPr="0095115C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5115C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5115C">
              <w:rPr>
                <w:i/>
                <w:sz w:val="16"/>
                <w:lang w:val="cs-CZ"/>
              </w:rPr>
              <w:t xml:space="preserve"> </w:t>
            </w:r>
            <w:r w:rsidRPr="0095115C">
              <w:rPr>
                <w:color w:val="231F20"/>
                <w:sz w:val="16"/>
                <w:lang w:val="cs-CZ"/>
              </w:rPr>
              <w:t xml:space="preserve">o </w:t>
            </w:r>
            <w:r w:rsidRPr="0095115C">
              <w:rPr>
                <w:i/>
                <w:color w:val="231F20"/>
                <w:sz w:val="16"/>
                <w:lang w:val="cs-CZ"/>
              </w:rPr>
              <w:t>zdravotnické dokumentaci, příloha č. 1, část 5).</w:t>
            </w:r>
          </w:p>
          <w:p w14:paraId="5283B990" w14:textId="77777777" w:rsidR="008E1563" w:rsidRPr="0095115C" w:rsidRDefault="008E1563" w:rsidP="00C642A8">
            <w:pPr>
              <w:pStyle w:val="TableParagraph"/>
              <w:spacing w:before="68"/>
              <w:rPr>
                <w:b/>
                <w:color w:val="231F20"/>
                <w:sz w:val="20"/>
                <w:lang w:val="cs-CZ"/>
              </w:rPr>
            </w:pPr>
          </w:p>
        </w:tc>
      </w:tr>
      <w:tr w:rsidR="008E1563" w:rsidRPr="00914C7B" w14:paraId="49EEB7F9" w14:textId="77777777" w:rsidTr="00C642A8">
        <w:trPr>
          <w:trHeight w:val="5616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25CC9F9B" w14:textId="77777777" w:rsidR="008E1563" w:rsidRPr="0095115C" w:rsidRDefault="008E1563" w:rsidP="00C642A8">
            <w:pPr>
              <w:pStyle w:val="TableParagraph"/>
              <w:tabs>
                <w:tab w:val="left" w:pos="312"/>
              </w:tabs>
              <w:spacing w:before="171"/>
              <w:ind w:left="311"/>
              <w:rPr>
                <w:b/>
                <w:bCs/>
                <w:sz w:val="20"/>
                <w:szCs w:val="20"/>
                <w:lang w:val="cs-CZ"/>
              </w:rPr>
            </w:pPr>
            <w:r w:rsidRPr="0095115C">
              <w:rPr>
                <w:b/>
                <w:bCs/>
                <w:sz w:val="20"/>
                <w:szCs w:val="20"/>
                <w:lang w:val="cs-CZ"/>
              </w:rPr>
              <w:lastRenderedPageBreak/>
              <w:t>V seznamu činností označte činnosti, které jsou u posuzované osoby ze zdravotních důvodů kontraindikované (v případě potřeby možno specifikovat v komentáři):</w:t>
            </w:r>
          </w:p>
          <w:p w14:paraId="3613BF65" w14:textId="77777777" w:rsidR="008E1563" w:rsidRPr="0095115C" w:rsidRDefault="008E1563" w:rsidP="008E1563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5115C">
              <w:rPr>
                <w:sz w:val="20"/>
                <w:szCs w:val="20"/>
                <w:lang w:val="cs-CZ"/>
              </w:rPr>
              <w:t>Plavání a vodní sporty</w:t>
            </w:r>
          </w:p>
          <w:p w14:paraId="2EA26779" w14:textId="77777777" w:rsidR="008E1563" w:rsidRPr="0095115C" w:rsidRDefault="008E1563" w:rsidP="008E1563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5115C">
              <w:rPr>
                <w:sz w:val="20"/>
                <w:szCs w:val="20"/>
                <w:lang w:val="cs-CZ"/>
              </w:rPr>
              <w:t xml:space="preserve">Lyžování a podobné zimní sporty (snowboard či jejich adaptované varianty, </w:t>
            </w:r>
            <w:proofErr w:type="gramStart"/>
            <w:r w:rsidRPr="0095115C">
              <w:rPr>
                <w:sz w:val="20"/>
                <w:szCs w:val="20"/>
                <w:lang w:val="cs-CZ"/>
              </w:rPr>
              <w:t>bruslení,</w:t>
            </w:r>
            <w:proofErr w:type="gramEnd"/>
            <w:r w:rsidRPr="0095115C">
              <w:rPr>
                <w:sz w:val="20"/>
                <w:szCs w:val="20"/>
                <w:lang w:val="cs-CZ"/>
              </w:rPr>
              <w:t xml:space="preserve"> atp.)</w:t>
            </w:r>
          </w:p>
          <w:p w14:paraId="2768685F" w14:textId="77777777" w:rsidR="008E1563" w:rsidRPr="0095115C" w:rsidRDefault="008E1563" w:rsidP="008E1563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5115C">
              <w:rPr>
                <w:sz w:val="20"/>
                <w:szCs w:val="20"/>
                <w:lang w:val="cs-CZ"/>
              </w:rPr>
              <w:t>Pohyb ve výšce nad 1,50 m (lezení a šplhání na žebřinách, tyči, lanu či přírodních překážkách).</w:t>
            </w:r>
          </w:p>
          <w:p w14:paraId="6B78CF10" w14:textId="77777777" w:rsidR="008E1563" w:rsidRPr="0095115C" w:rsidRDefault="008E1563" w:rsidP="008E1563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5115C">
              <w:rPr>
                <w:sz w:val="20"/>
                <w:szCs w:val="20"/>
                <w:lang w:val="cs-CZ"/>
              </w:rPr>
              <w:t>Skoky (výskoky, seskoky, doskoky, přeskoky)</w:t>
            </w:r>
          </w:p>
          <w:p w14:paraId="14AC8EC1" w14:textId="77777777" w:rsidR="008E1563" w:rsidRPr="0095115C" w:rsidRDefault="008E1563" w:rsidP="008E1563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5115C">
              <w:rPr>
                <w:sz w:val="20"/>
                <w:szCs w:val="20"/>
                <w:lang w:val="cs-CZ"/>
              </w:rPr>
              <w:t xml:space="preserve">Kontaktní sporty a hry s rizikem srážky či pádu a míčové hry </w:t>
            </w:r>
          </w:p>
          <w:p w14:paraId="3AED31FE" w14:textId="77777777" w:rsidR="008E1563" w:rsidRPr="0095115C" w:rsidRDefault="008E1563" w:rsidP="008E1563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5115C">
              <w:rPr>
                <w:sz w:val="20"/>
                <w:szCs w:val="20"/>
                <w:lang w:val="cs-CZ"/>
              </w:rPr>
              <w:t>Nošení břemen (např. běžné náčiní a nářadí), zdvihání břemen</w:t>
            </w:r>
          </w:p>
          <w:p w14:paraId="38A3B9BC" w14:textId="77777777" w:rsidR="008E1563" w:rsidRPr="0095115C" w:rsidRDefault="008E1563" w:rsidP="008E1563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5115C">
              <w:rPr>
                <w:sz w:val="20"/>
                <w:szCs w:val="20"/>
                <w:lang w:val="cs-CZ"/>
              </w:rPr>
              <w:t>Dlouhé běhy</w:t>
            </w:r>
          </w:p>
          <w:p w14:paraId="7C1940AD" w14:textId="77777777" w:rsidR="008E1563" w:rsidRPr="0095115C" w:rsidRDefault="008E1563" w:rsidP="008E1563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5115C">
              <w:rPr>
                <w:sz w:val="20"/>
                <w:szCs w:val="20"/>
                <w:lang w:val="cs-CZ"/>
              </w:rPr>
              <w:t>Sprinty a rychlostní disciplíny</w:t>
            </w:r>
          </w:p>
          <w:p w14:paraId="6FD335D0" w14:textId="77777777" w:rsidR="008E1563" w:rsidRPr="0095115C" w:rsidRDefault="008E1563" w:rsidP="008E1563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5115C">
              <w:rPr>
                <w:sz w:val="20"/>
                <w:szCs w:val="20"/>
                <w:lang w:val="cs-CZ"/>
              </w:rPr>
              <w:t xml:space="preserve">sporty vyžadující rovnováhu a orientaci v prostoru (např. </w:t>
            </w:r>
            <w:proofErr w:type="gramStart"/>
            <w:r w:rsidRPr="0095115C">
              <w:rPr>
                <w:sz w:val="20"/>
                <w:szCs w:val="20"/>
                <w:lang w:val="cs-CZ"/>
              </w:rPr>
              <w:t>gymnastika,</w:t>
            </w:r>
            <w:proofErr w:type="gramEnd"/>
            <w:r w:rsidRPr="0095115C">
              <w:rPr>
                <w:sz w:val="20"/>
                <w:szCs w:val="20"/>
                <w:lang w:val="cs-CZ"/>
              </w:rPr>
              <w:t xml:space="preserve"> atp.)</w:t>
            </w:r>
          </w:p>
          <w:p w14:paraId="14C46E44" w14:textId="77777777" w:rsidR="008E1563" w:rsidRPr="0095115C" w:rsidRDefault="008E1563" w:rsidP="008E1563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5115C">
              <w:rPr>
                <w:sz w:val="20"/>
                <w:szCs w:val="20"/>
                <w:lang w:val="cs-CZ"/>
              </w:rPr>
              <w:t xml:space="preserve">sporty kladoucí nároky na pružnost (např. páteře), sílu a svalovou koordinaci </w:t>
            </w:r>
          </w:p>
          <w:p w14:paraId="4EC6EA5D" w14:textId="77777777" w:rsidR="008E1563" w:rsidRPr="0095115C" w:rsidRDefault="008E1563" w:rsidP="008E1563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5115C">
              <w:rPr>
                <w:sz w:val="20"/>
                <w:szCs w:val="20"/>
                <w:lang w:val="cs-CZ"/>
              </w:rPr>
              <w:t>Výlety, pobyt v přírodě, turistika</w:t>
            </w:r>
          </w:p>
          <w:p w14:paraId="4019CC73" w14:textId="77777777" w:rsidR="008E1563" w:rsidRPr="0095115C" w:rsidRDefault="008E1563" w:rsidP="00C642A8">
            <w:pPr>
              <w:pStyle w:val="TableParagraph"/>
              <w:spacing w:before="74"/>
              <w:ind w:left="85"/>
              <w:rPr>
                <w:color w:val="231F20"/>
                <w:w w:val="105"/>
                <w:sz w:val="18"/>
                <w:lang w:val="cs-CZ"/>
              </w:rPr>
            </w:pPr>
          </w:p>
          <w:p w14:paraId="38C52960" w14:textId="77777777" w:rsidR="008E1563" w:rsidRPr="0095115C" w:rsidRDefault="008E1563" w:rsidP="00C642A8">
            <w:pPr>
              <w:pStyle w:val="TableParagraph"/>
              <w:spacing w:before="74"/>
              <w:ind w:left="85"/>
              <w:rPr>
                <w:b/>
                <w:bCs/>
                <w:sz w:val="18"/>
                <w:lang w:val="cs-CZ"/>
              </w:rPr>
            </w:pPr>
            <w:r w:rsidRPr="0095115C">
              <w:rPr>
                <w:b/>
                <w:bCs/>
                <w:color w:val="231F20"/>
                <w:w w:val="105"/>
                <w:sz w:val="18"/>
                <w:lang w:val="cs-CZ"/>
              </w:rPr>
              <w:t>Další kontraindikace či podmínky pro realizaci pohybových aktivit:</w:t>
            </w:r>
          </w:p>
          <w:p w14:paraId="7ED11A4B" w14:textId="77777777" w:rsidR="008E1563" w:rsidRPr="0095115C" w:rsidRDefault="008E1563" w:rsidP="00C642A8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5115C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6EAA7F5" w14:textId="77777777" w:rsidR="008E1563" w:rsidRPr="0095115C" w:rsidRDefault="008E1563" w:rsidP="00C642A8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5115C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33A2D74" w14:textId="77777777" w:rsidR="008E1563" w:rsidRPr="0095115C" w:rsidRDefault="008E1563" w:rsidP="00C642A8">
            <w:pPr>
              <w:pStyle w:val="TableParagraph"/>
              <w:spacing w:before="178"/>
              <w:ind w:left="85"/>
              <w:rPr>
                <w:b/>
                <w:color w:val="231F20"/>
                <w:sz w:val="20"/>
                <w:lang w:val="cs-CZ"/>
              </w:rPr>
            </w:pPr>
          </w:p>
        </w:tc>
      </w:tr>
      <w:bookmarkEnd w:id="0"/>
    </w:tbl>
    <w:p w14:paraId="66149675" w14:textId="77777777" w:rsidR="008E1563" w:rsidRPr="00914C7B" w:rsidRDefault="008E1563" w:rsidP="008E1563">
      <w:pPr>
        <w:rPr>
          <w:color w:val="231F20"/>
          <w:sz w:val="20"/>
          <w:lang w:val="cs-CZ"/>
        </w:rPr>
      </w:pPr>
    </w:p>
    <w:p w14:paraId="5589D398" w14:textId="77777777" w:rsidR="0038095C" w:rsidRDefault="0038095C" w:rsidP="0074762B">
      <w:pPr>
        <w:ind w:left="-540" w:hanging="90"/>
        <w:rPr>
          <w:rFonts w:ascii="Barlow" w:hAnsi="Barlow"/>
        </w:rPr>
      </w:pPr>
    </w:p>
    <w:p w14:paraId="23874C41" w14:textId="77777777" w:rsidR="0074762B" w:rsidRPr="0074762B" w:rsidRDefault="0074762B" w:rsidP="0074762B">
      <w:pPr>
        <w:rPr>
          <w:rFonts w:ascii="Barlow" w:hAnsi="Barlow"/>
        </w:rPr>
      </w:pPr>
    </w:p>
    <w:p w14:paraId="188531E2" w14:textId="77777777" w:rsidR="0074762B" w:rsidRPr="0074762B" w:rsidRDefault="0074762B" w:rsidP="0074762B">
      <w:pPr>
        <w:rPr>
          <w:rFonts w:ascii="Barlow" w:hAnsi="Barlow"/>
        </w:rPr>
      </w:pPr>
    </w:p>
    <w:p w14:paraId="48D75D87" w14:textId="77777777" w:rsidR="0074762B" w:rsidRPr="0074762B" w:rsidRDefault="0074762B" w:rsidP="0074762B">
      <w:pPr>
        <w:rPr>
          <w:rFonts w:ascii="Barlow" w:hAnsi="Barlow"/>
        </w:rPr>
      </w:pPr>
    </w:p>
    <w:p w14:paraId="092BE740" w14:textId="77777777" w:rsidR="0074762B" w:rsidRDefault="0074762B" w:rsidP="0074762B">
      <w:pPr>
        <w:rPr>
          <w:rFonts w:ascii="Barlow" w:hAnsi="Barlow"/>
        </w:rPr>
      </w:pPr>
    </w:p>
    <w:p w14:paraId="7453489B" w14:textId="77777777" w:rsidR="0074762B" w:rsidRPr="0074762B" w:rsidRDefault="0074762B" w:rsidP="0074762B">
      <w:pPr>
        <w:tabs>
          <w:tab w:val="left" w:pos="915"/>
        </w:tabs>
        <w:rPr>
          <w:rFonts w:ascii="Barlow" w:hAnsi="Barlow"/>
        </w:rPr>
      </w:pPr>
      <w:r>
        <w:rPr>
          <w:rFonts w:ascii="Barlow" w:hAnsi="Barlow"/>
        </w:rPr>
        <w:tab/>
      </w:r>
    </w:p>
    <w:sectPr w:rsidR="0074762B" w:rsidRPr="0074762B" w:rsidSect="0013736E">
      <w:headerReference w:type="default" r:id="rId7"/>
      <w:footerReference w:type="default" r:id="rId8"/>
      <w:pgSz w:w="11906" w:h="16838"/>
      <w:pgMar w:top="11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E8E24" w14:textId="77777777" w:rsidR="00655DD4" w:rsidRDefault="00655DD4" w:rsidP="0038095C">
      <w:r>
        <w:separator/>
      </w:r>
    </w:p>
  </w:endnote>
  <w:endnote w:type="continuationSeparator" w:id="0">
    <w:p w14:paraId="63B98854" w14:textId="77777777" w:rsidR="00655DD4" w:rsidRDefault="00655DD4" w:rsidP="0038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AFEBE" w14:textId="77777777" w:rsidR="0038095C" w:rsidRDefault="009B70D5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EF883E" wp14:editId="354A858C">
          <wp:simplePos x="0" y="0"/>
          <wp:positionH relativeFrom="page">
            <wp:posOffset>4931410</wp:posOffset>
          </wp:positionH>
          <wp:positionV relativeFrom="page">
            <wp:posOffset>2762250</wp:posOffset>
          </wp:positionV>
          <wp:extent cx="2075815" cy="2277110"/>
          <wp:effectExtent l="0" t="0" r="0" b="0"/>
          <wp:wrapNone/>
          <wp:docPr id="1260002915" name="Obrázek 3" descr="Obsah obrázku klipart, design, umě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bsah obrázku klipart, design, umění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815" cy="227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0999F" w14:textId="77777777" w:rsidR="00655DD4" w:rsidRDefault="00655DD4" w:rsidP="0038095C">
      <w:r>
        <w:separator/>
      </w:r>
    </w:p>
  </w:footnote>
  <w:footnote w:type="continuationSeparator" w:id="0">
    <w:p w14:paraId="7D5C6657" w14:textId="77777777" w:rsidR="00655DD4" w:rsidRDefault="00655DD4" w:rsidP="00380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61F34" w14:textId="77777777" w:rsidR="00335969" w:rsidRDefault="00335969" w:rsidP="0074762B">
    <w:pPr>
      <w:pStyle w:val="Zhlav"/>
      <w:tabs>
        <w:tab w:val="clear" w:pos="4536"/>
        <w:tab w:val="clear" w:pos="9072"/>
        <w:tab w:val="left" w:pos="1755"/>
      </w:tabs>
      <w:ind w:left="-630"/>
      <w:rPr>
        <w:noProof/>
      </w:rPr>
    </w:pPr>
  </w:p>
  <w:p w14:paraId="78E7CA48" w14:textId="77777777" w:rsidR="0038095C" w:rsidRDefault="009B70D5" w:rsidP="0074762B">
    <w:pPr>
      <w:pStyle w:val="Zhlav"/>
      <w:tabs>
        <w:tab w:val="clear" w:pos="4536"/>
        <w:tab w:val="clear" w:pos="9072"/>
        <w:tab w:val="left" w:pos="1755"/>
      </w:tabs>
      <w:ind w:left="-630"/>
    </w:pPr>
    <w:r w:rsidRPr="00EB6711">
      <w:rPr>
        <w:noProof/>
      </w:rPr>
      <w:drawing>
        <wp:inline distT="0" distB="0" distL="0" distR="0" wp14:anchorId="62EAD4FC" wp14:editId="65F9C460">
          <wp:extent cx="6597778" cy="569979"/>
          <wp:effectExtent l="0" t="0" r="0" b="0"/>
          <wp:docPr id="1656873204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53487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7650" cy="56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762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4766"/>
    <w:multiLevelType w:val="hybridMultilevel"/>
    <w:tmpl w:val="C87493B8"/>
    <w:lvl w:ilvl="0" w:tplc="8078EE68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4B8911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EEC6CBBA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1520AE1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6936A462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EFEE47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EDE0288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B40923E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DA7C4750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" w15:restartNumberingAfterBreak="0">
    <w:nsid w:val="5B050A9C"/>
    <w:multiLevelType w:val="hybridMultilevel"/>
    <w:tmpl w:val="8D5A2D34"/>
    <w:lvl w:ilvl="0" w:tplc="7182188C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16064E76">
      <w:numFmt w:val="bullet"/>
      <w:lvlText w:val=""/>
      <w:lvlJc w:val="left"/>
      <w:pPr>
        <w:ind w:left="53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7FDC8BBC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3EA2526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ACB2A024">
      <w:numFmt w:val="bullet"/>
      <w:lvlText w:val="•"/>
      <w:lvlJc w:val="left"/>
      <w:pPr>
        <w:ind w:left="3156" w:hanging="227"/>
      </w:pPr>
      <w:rPr>
        <w:rFonts w:hint="default"/>
      </w:rPr>
    </w:lvl>
    <w:lvl w:ilvl="5" w:tplc="2D2A1756">
      <w:numFmt w:val="bullet"/>
      <w:lvlText w:val="•"/>
      <w:lvlJc w:val="left"/>
      <w:pPr>
        <w:ind w:left="4028" w:hanging="227"/>
      </w:pPr>
      <w:rPr>
        <w:rFonts w:hint="default"/>
      </w:rPr>
    </w:lvl>
    <w:lvl w:ilvl="6" w:tplc="BEB6DC14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9B7EA780">
      <w:numFmt w:val="bullet"/>
      <w:lvlText w:val="•"/>
      <w:lvlJc w:val="left"/>
      <w:pPr>
        <w:ind w:left="5773" w:hanging="227"/>
      </w:pPr>
      <w:rPr>
        <w:rFonts w:hint="default"/>
      </w:rPr>
    </w:lvl>
    <w:lvl w:ilvl="8" w:tplc="54B04A04">
      <w:numFmt w:val="bullet"/>
      <w:lvlText w:val="•"/>
      <w:lvlJc w:val="left"/>
      <w:pPr>
        <w:ind w:left="6645" w:hanging="227"/>
      </w:pPr>
      <w:rPr>
        <w:rFonts w:hint="default"/>
      </w:rPr>
    </w:lvl>
  </w:abstractNum>
  <w:abstractNum w:abstractNumId="2" w15:restartNumberingAfterBreak="0">
    <w:nsid w:val="722B2D8E"/>
    <w:multiLevelType w:val="hybridMultilevel"/>
    <w:tmpl w:val="A1D631E4"/>
    <w:lvl w:ilvl="0" w:tplc="4F7A5AE4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39C0FFF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6BB446AC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8DDE21FA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9A2C1B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17E89AE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DC057D4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B73AD3F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1374A4C6">
      <w:numFmt w:val="bullet"/>
      <w:lvlText w:val="•"/>
      <w:lvlJc w:val="left"/>
      <w:pPr>
        <w:ind w:left="6776" w:hanging="227"/>
      </w:pPr>
      <w:rPr>
        <w:rFonts w:hint="default"/>
      </w:rPr>
    </w:lvl>
  </w:abstractNum>
  <w:num w:numId="1" w16cid:durableId="740101980">
    <w:abstractNumId w:val="2"/>
  </w:num>
  <w:num w:numId="2" w16cid:durableId="1291322718">
    <w:abstractNumId w:val="1"/>
  </w:num>
  <w:num w:numId="3" w16cid:durableId="164183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63"/>
    <w:rsid w:val="00130EE8"/>
    <w:rsid w:val="0013736E"/>
    <w:rsid w:val="00256FA2"/>
    <w:rsid w:val="00335969"/>
    <w:rsid w:val="0038095C"/>
    <w:rsid w:val="00533607"/>
    <w:rsid w:val="005533A9"/>
    <w:rsid w:val="00655DD4"/>
    <w:rsid w:val="00674BDE"/>
    <w:rsid w:val="006E6C26"/>
    <w:rsid w:val="0074762B"/>
    <w:rsid w:val="007F416B"/>
    <w:rsid w:val="00800CFF"/>
    <w:rsid w:val="008E1563"/>
    <w:rsid w:val="00973BF3"/>
    <w:rsid w:val="009B70D5"/>
    <w:rsid w:val="00C90C2E"/>
    <w:rsid w:val="00F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C6D9"/>
  <w15:chartTrackingRefBased/>
  <w15:docId w15:val="{CB334FAB-257B-4488-87F3-CE13C1D2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8E156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09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95C"/>
  </w:style>
  <w:style w:type="paragraph" w:styleId="Zpat">
    <w:name w:val="footer"/>
    <w:basedOn w:val="Normln"/>
    <w:link w:val="ZpatChar"/>
    <w:uiPriority w:val="99"/>
    <w:unhideWhenUsed/>
    <w:rsid w:val="003809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95C"/>
  </w:style>
  <w:style w:type="table" w:customStyle="1" w:styleId="TableNormal">
    <w:name w:val="Table Normal"/>
    <w:uiPriority w:val="2"/>
    <w:semiHidden/>
    <w:unhideWhenUsed/>
    <w:qFormat/>
    <w:rsid w:val="008E1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8E1563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E1563"/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TableParagraph">
    <w:name w:val="Table Paragraph"/>
    <w:basedOn w:val="Normln"/>
    <w:uiPriority w:val="1"/>
    <w:qFormat/>
    <w:rsid w:val="008E1563"/>
    <w:pPr>
      <w:spacing w:before="39"/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ygerova\Documents\Vlastn&#237;%20&#353;ablony%20Office\Dopisn&#237;%20pap&#237;r_202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papír_2023.dotx</Template>
  <TotalTime>25</TotalTime>
  <Pages>2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RYGEROVA</dc:creator>
  <cp:keywords/>
  <dc:description/>
  <cp:lastModifiedBy>Lenka RYGEROVA</cp:lastModifiedBy>
  <cp:revision>1</cp:revision>
  <cp:lastPrinted>2025-06-18T08:23:00Z</cp:lastPrinted>
  <dcterms:created xsi:type="dcterms:W3CDTF">2025-06-18T07:59:00Z</dcterms:created>
  <dcterms:modified xsi:type="dcterms:W3CDTF">2025-06-18T09:09:00Z</dcterms:modified>
</cp:coreProperties>
</file>